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8" w:rsidRPr="005D7A4A" w:rsidRDefault="002C2916" w:rsidP="004C4B07">
      <w:pPr>
        <w:pStyle w:val="Nzev"/>
        <w:jc w:val="left"/>
        <w:rPr>
          <w:sz w:val="24"/>
        </w:rPr>
      </w:pPr>
      <w:r>
        <w:rPr>
          <w:noProof/>
        </w:rPr>
        <w:pict>
          <v:shape id="_x0000_s1026" style="position:absolute;margin-left:-157.4pt;margin-top:-84.7pt;width:526.55pt;height:118.15pt;z-index:-1" coordsize="10531,2363" path="m,2276v987,43,1975,87,2586,c3197,2189,2539,1843,3666,1751v1127,-92,4558,216,5685,-30c10478,1475,10331,550,10431,275,10531,,10241,35,9951,71e" filled="f" fillcolor="#8eaadb" strokecolor="#8eaadb" strokeweight="1pt">
            <v:fill color2="#d9e2f3" angle="-45" focus="-50%" type="gradient"/>
            <v:shadow on="t" type="perspective" color="#1f3763" opacity=".5" offset="1pt" offset2="-3pt"/>
            <v:path arrowok="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pt;margin-top:-53.15pt;width:140.65pt;height:97.8pt;z-index:-2" wrapcoords="-115 0 -115 21434 21600 21434 21600 0 -115 0">
            <v:imagedata r:id="rId9" o:title="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100.3pt;margin-top:-45.65pt;width:375.15pt;height:63.85pt;z-index:1;visibility:visible;mso-wrap-distance-top:3.6pt;mso-wrap-distance-bottom:3.6pt" filled="f" stroked="f" strokecolor="#8eaadb" strokeweight="1pt">
            <v:fill color2="#b4c6e7" focusposition="1" focussize="" focus="100%" type="gradient"/>
            <v:shadow on="t" type="perspective" color="#1f3763" opacity=".5" offset="1pt" offset2="-3pt"/>
            <v:textbox style="mso-next-textbox:#Textové pole 2">
              <w:txbxContent>
                <w:p w:rsidR="001530F8" w:rsidRPr="000A3F82" w:rsidRDefault="001530F8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  <w:r w:rsidRPr="000A3F82"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  <w:t>Základní škola Havlíčkův Brod,</w:t>
                  </w:r>
                </w:p>
                <w:p w:rsidR="001530F8" w:rsidRPr="000A3F82" w:rsidRDefault="001530F8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  <w:r w:rsidRPr="000A3F82"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  <w:t>Nuselská 3240</w:t>
                  </w:r>
                </w:p>
              </w:txbxContent>
            </v:textbox>
            <w10:wrap type="square"/>
          </v:shape>
        </w:pict>
      </w:r>
    </w:p>
    <w:p w:rsidR="001530F8" w:rsidRPr="005D7A4A" w:rsidRDefault="001530F8"/>
    <w:p w:rsidR="006351B9" w:rsidRPr="00160D8C" w:rsidRDefault="006351B9" w:rsidP="00774CBA">
      <w:pPr>
        <w:rPr>
          <w:sz w:val="16"/>
          <w:szCs w:val="16"/>
        </w:rPr>
      </w:pPr>
    </w:p>
    <w:p w:rsidR="001530F8" w:rsidRPr="00130EDD" w:rsidRDefault="001530F8" w:rsidP="00774CBA">
      <w:proofErr w:type="gramStart"/>
      <w:r w:rsidRPr="00130EDD">
        <w:t>Č.j.</w:t>
      </w:r>
      <w:proofErr w:type="gramEnd"/>
      <w:r w:rsidRPr="00130EDD">
        <w:t xml:space="preserve"> </w:t>
      </w:r>
      <w:r w:rsidR="00A769E3">
        <w:t>304</w:t>
      </w:r>
      <w:r w:rsidRPr="00130EDD">
        <w:t>/20</w:t>
      </w:r>
      <w:r w:rsidR="00A15E86" w:rsidRPr="00130EDD">
        <w:t>2</w:t>
      </w:r>
      <w:r w:rsidR="00BF20C0">
        <w:t>5</w:t>
      </w:r>
      <w:r w:rsidRPr="00130EDD">
        <w:t>/ZSNU</w:t>
      </w:r>
      <w:r w:rsidRPr="00130EDD">
        <w:tab/>
      </w:r>
      <w:r w:rsidRPr="00130EDD">
        <w:tab/>
      </w:r>
      <w:r w:rsidRPr="00130EDD">
        <w:tab/>
      </w:r>
      <w:r w:rsidRPr="00130EDD">
        <w:tab/>
      </w:r>
      <w:r w:rsidRPr="00130EDD">
        <w:tab/>
      </w:r>
      <w:r w:rsidRPr="00130EDD">
        <w:tab/>
        <w:t xml:space="preserve">    V Havlíčkově Brodě </w:t>
      </w:r>
      <w:r w:rsidR="0041445A">
        <w:t>16</w:t>
      </w:r>
      <w:r w:rsidRPr="00130EDD">
        <w:t>. 4. 20</w:t>
      </w:r>
      <w:r w:rsidR="00A15E86" w:rsidRPr="00130EDD">
        <w:t>2</w:t>
      </w:r>
      <w:r w:rsidR="00BF20C0">
        <w:t>5</w:t>
      </w:r>
    </w:p>
    <w:p w:rsidR="001530F8" w:rsidRPr="00130EDD" w:rsidRDefault="00A15E86" w:rsidP="00774CBA">
      <w:r w:rsidRPr="00130EDD">
        <w:t xml:space="preserve">JID </w:t>
      </w:r>
      <w:r w:rsidR="00A769E3">
        <w:t>499</w:t>
      </w:r>
      <w:r w:rsidR="00BF20C0">
        <w:t>/2025</w:t>
      </w:r>
      <w:r w:rsidR="001530F8" w:rsidRPr="00130EDD">
        <w:t>/ZSNU</w:t>
      </w:r>
    </w:p>
    <w:p w:rsidR="00CA1A04" w:rsidRPr="00712E8E" w:rsidRDefault="00CA1A04" w:rsidP="00CA1A04">
      <w:pPr>
        <w:pStyle w:val="Normlnweb"/>
        <w:spacing w:after="0" w:line="295" w:lineRule="atLeast"/>
        <w:jc w:val="center"/>
        <w:rPr>
          <w:sz w:val="40"/>
          <w:szCs w:val="40"/>
        </w:rPr>
      </w:pPr>
      <w:r w:rsidRPr="00712E8E">
        <w:rPr>
          <w:rStyle w:val="Siln"/>
          <w:iCs/>
          <w:color w:val="000000"/>
          <w:sz w:val="40"/>
          <w:szCs w:val="40"/>
        </w:rPr>
        <w:t>ROZHODNUTÍ</w:t>
      </w:r>
    </w:p>
    <w:p w:rsidR="00CA1A04" w:rsidRDefault="00CA1A04" w:rsidP="00CA1A04">
      <w:pPr>
        <w:pStyle w:val="Normlnweb"/>
        <w:spacing w:after="0" w:line="295" w:lineRule="atLeast"/>
        <w:jc w:val="center"/>
      </w:pPr>
      <w:r>
        <w:rPr>
          <w:rStyle w:val="Siln"/>
          <w:iCs/>
          <w:color w:val="000000"/>
        </w:rPr>
        <w:t> o přijetí žáků k základnímu vzdělávání od školního roku 2025/2026</w:t>
      </w:r>
    </w:p>
    <w:p w:rsidR="00CA1A04" w:rsidRDefault="00CA1A04" w:rsidP="00CA1A04">
      <w:pPr>
        <w:pStyle w:val="Normlnweb"/>
        <w:spacing w:after="0" w:line="295" w:lineRule="atLeast"/>
        <w:jc w:val="both"/>
        <w:rPr>
          <w:iCs/>
          <w:color w:val="000000"/>
        </w:rPr>
      </w:pPr>
      <w:r>
        <w:rPr>
          <w:iCs/>
          <w:color w:val="000000"/>
        </w:rPr>
        <w:t>Ředitel základní školy, jejíž činnost vykonává Základní škola Havlíčkův Brod, Nuselská 3240, jako věcně a místně příslušný správní orgán ve smyslu ustanovení § 46, § 165 odst. 2 písm. e) a § 183 odst. 2 zákona č. 561/2004 Sb., o předškolním, základním, středním, vyšším odborném a jiném vzdělávání (školský zákon), ve znění pozdějších předpisů, a v souladu se zákonem č. 500/2004 Sb., správní řád, ve znění pozdějších předpisů, rozhodl, že</w:t>
      </w:r>
    </w:p>
    <w:p w:rsidR="00CA1A04" w:rsidRDefault="00CA1A04" w:rsidP="00CA1A04">
      <w:pPr>
        <w:pStyle w:val="Normlnweb"/>
        <w:spacing w:after="0" w:line="295" w:lineRule="atLeast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vyhovuje žádosti o přijetí do prvního ročníku základního vzdělávání</w:t>
      </w:r>
    </w:p>
    <w:p w:rsidR="00CA1A04" w:rsidRDefault="00CA1A04" w:rsidP="00CA1A04">
      <w:pPr>
        <w:pStyle w:val="Default"/>
        <w:spacing w:before="240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v Základní škole Havlíčkův Brod, Nuselská 3240 </w:t>
      </w:r>
      <w:r w:rsidRPr="003003FE">
        <w:rPr>
          <w:rFonts w:ascii="Times New Roman" w:hAnsi="Times New Roman" w:cs="Times New Roman"/>
          <w:b/>
          <w:bCs/>
          <w:iCs/>
          <w:color w:val="auto"/>
        </w:rPr>
        <w:t>od školního roku 2025/2026</w:t>
      </w:r>
      <w:r>
        <w:rPr>
          <w:rFonts w:ascii="Times New Roman" w:hAnsi="Times New Roman" w:cs="Times New Roman"/>
          <w:bCs/>
          <w:iCs/>
          <w:color w:val="auto"/>
        </w:rPr>
        <w:t xml:space="preserve"> u dětí s těmito </w:t>
      </w:r>
      <w:r w:rsidR="00A769E3">
        <w:rPr>
          <w:rFonts w:ascii="Times New Roman" w:hAnsi="Times New Roman" w:cs="Times New Roman"/>
          <w:bCs/>
          <w:iCs/>
          <w:color w:val="auto"/>
        </w:rPr>
        <w:t>registračními</w:t>
      </w:r>
      <w:r>
        <w:rPr>
          <w:rFonts w:ascii="Times New Roman" w:hAnsi="Times New Roman" w:cs="Times New Roman"/>
          <w:bCs/>
          <w:iCs/>
          <w:color w:val="auto"/>
        </w:rPr>
        <w:t xml:space="preserve"> čísly:</w:t>
      </w:r>
    </w:p>
    <w:p w:rsidR="00CA1A04" w:rsidRPr="00C669F1" w:rsidRDefault="00CA1A04" w:rsidP="0033783B">
      <w:pPr>
        <w:ind w:left="113"/>
        <w:rPr>
          <w:b/>
          <w:sz w:val="16"/>
          <w:szCs w:val="16"/>
        </w:rPr>
      </w:pPr>
    </w:p>
    <w:p w:rsidR="009830E3" w:rsidRPr="00525F15" w:rsidRDefault="00AF72BE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</w:t>
      </w:r>
      <w:r w:rsidR="001530F8" w:rsidRPr="00525F15">
        <w:rPr>
          <w:b/>
        </w:rPr>
        <w:t>/20</w:t>
      </w:r>
      <w:r w:rsidR="00A15E86" w:rsidRPr="00525F15">
        <w:rPr>
          <w:b/>
        </w:rPr>
        <w:t>2</w:t>
      </w:r>
      <w:r w:rsidR="00BF20C0" w:rsidRPr="00525F15">
        <w:rPr>
          <w:b/>
        </w:rPr>
        <w:t>5</w:t>
      </w:r>
      <w:r w:rsidR="00525F15" w:rsidRPr="00525F15">
        <w:rPr>
          <w:b/>
        </w:rPr>
        <w:t xml:space="preserve">    </w:t>
      </w:r>
      <w:r w:rsidR="001530F8" w:rsidRPr="00525F15">
        <w:rPr>
          <w:b/>
        </w:rPr>
        <w:t>- přijat</w:t>
      </w:r>
      <w:r w:rsidR="009830E3" w:rsidRPr="00525F15">
        <w:rPr>
          <w:b/>
        </w:rPr>
        <w:tab/>
      </w:r>
      <w:r w:rsidR="00525F15" w:rsidRPr="00525F15">
        <w:rPr>
          <w:b/>
        </w:rPr>
        <w:t xml:space="preserve">  </w:t>
      </w:r>
      <w:r w:rsidR="00525F15" w:rsidRPr="00525F15">
        <w:rPr>
          <w:b/>
        </w:rPr>
        <w:tab/>
      </w:r>
      <w:r w:rsidR="0053224B" w:rsidRPr="00525F15">
        <w:rPr>
          <w:b/>
        </w:rPr>
        <w:t>31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3224B" w:rsidRPr="00525F15">
        <w:rPr>
          <w:b/>
        </w:rPr>
        <w:tab/>
      </w:r>
      <w:r w:rsidR="0053224B" w:rsidRPr="00525F15">
        <w:rPr>
          <w:b/>
        </w:rPr>
        <w:tab/>
      </w:r>
      <w:r w:rsidR="005733A9" w:rsidRPr="00525F15">
        <w:rPr>
          <w:b/>
        </w:rPr>
        <w:t>5</w:t>
      </w:r>
      <w:r w:rsidR="00525F15" w:rsidRPr="00525F15">
        <w:rPr>
          <w:b/>
        </w:rPr>
        <w:t>4</w:t>
      </w:r>
      <w:r w:rsidR="0053224B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53224B" w:rsidRPr="00525F15">
        <w:rPr>
          <w:b/>
        </w:rPr>
        <w:t>- přijat</w:t>
      </w:r>
    </w:p>
    <w:p w:rsidR="0053224B" w:rsidRPr="00525F15" w:rsidRDefault="0053224B" w:rsidP="00A769E3">
      <w:pPr>
        <w:spacing w:line="276" w:lineRule="auto"/>
        <w:rPr>
          <w:b/>
        </w:rPr>
      </w:pPr>
      <w:r w:rsidRPr="00525F15">
        <w:rPr>
          <w:b/>
        </w:rPr>
        <w:t xml:space="preserve">  </w:t>
      </w:r>
      <w:r w:rsidR="00525F15" w:rsidRPr="00525F15">
        <w:rPr>
          <w:b/>
        </w:rPr>
        <w:tab/>
      </w:r>
      <w:r w:rsidR="00AF72BE" w:rsidRPr="00525F15">
        <w:rPr>
          <w:b/>
        </w:rPr>
        <w:t>3</w:t>
      </w:r>
      <w:r w:rsidR="001530F8" w:rsidRPr="00525F15">
        <w:rPr>
          <w:b/>
        </w:rPr>
        <w:t>/20</w:t>
      </w:r>
      <w:r w:rsidR="00A15E86" w:rsidRPr="00525F15">
        <w:rPr>
          <w:b/>
        </w:rPr>
        <w:t>2</w:t>
      </w:r>
      <w:r w:rsidR="00BF20C0" w:rsidRPr="00525F15">
        <w:rPr>
          <w:b/>
        </w:rPr>
        <w:t>5</w:t>
      </w:r>
      <w:r w:rsidR="00525F15" w:rsidRPr="00525F15">
        <w:rPr>
          <w:b/>
        </w:rPr>
        <w:t xml:space="preserve">    </w:t>
      </w:r>
      <w:r w:rsidR="001530F8" w:rsidRPr="00525F15">
        <w:rPr>
          <w:b/>
        </w:rPr>
        <w:t xml:space="preserve">- přijat 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32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1530F8" w:rsidRPr="00525F15">
        <w:rPr>
          <w:b/>
        </w:rPr>
        <w:tab/>
      </w:r>
      <w:r w:rsidRPr="00525F15">
        <w:rPr>
          <w:b/>
        </w:rPr>
        <w:tab/>
      </w:r>
      <w:r w:rsidR="00525F15" w:rsidRPr="00525F15">
        <w:rPr>
          <w:b/>
        </w:rPr>
        <w:t>55</w:t>
      </w:r>
      <w:r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</w:p>
    <w:p w:rsidR="0053224B" w:rsidRPr="00525F15" w:rsidRDefault="0053224B" w:rsidP="00A769E3">
      <w:pPr>
        <w:spacing w:line="276" w:lineRule="auto"/>
        <w:rPr>
          <w:b/>
        </w:rPr>
      </w:pPr>
      <w:r w:rsidRPr="00525F15">
        <w:rPr>
          <w:b/>
        </w:rPr>
        <w:t xml:space="preserve">  </w:t>
      </w:r>
      <w:r w:rsidR="00525F15" w:rsidRPr="00525F15">
        <w:rPr>
          <w:b/>
        </w:rPr>
        <w:tab/>
      </w:r>
      <w:r w:rsidRPr="00525F15">
        <w:rPr>
          <w:b/>
        </w:rPr>
        <w:t>4/2025</w:t>
      </w:r>
      <w:r w:rsidR="00525F15" w:rsidRPr="00525F15">
        <w:rPr>
          <w:b/>
        </w:rPr>
        <w:t xml:space="preserve">    </w:t>
      </w:r>
      <w:r w:rsidRPr="00525F15">
        <w:rPr>
          <w:b/>
        </w:rPr>
        <w:t>- přijat</w:t>
      </w:r>
      <w:r w:rsidRPr="00525F15">
        <w:tab/>
      </w:r>
      <w:r w:rsidR="00525F15" w:rsidRPr="00525F15">
        <w:t xml:space="preserve">   </w:t>
      </w:r>
      <w:r w:rsidR="00525F15" w:rsidRPr="00525F15">
        <w:tab/>
      </w:r>
      <w:r w:rsidR="005733A9" w:rsidRPr="00525F15">
        <w:rPr>
          <w:b/>
        </w:rPr>
        <w:t>3</w:t>
      </w:r>
      <w:r w:rsidRPr="00525F15">
        <w:rPr>
          <w:b/>
        </w:rPr>
        <w:t>3/2025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Pr="00525F15">
        <w:rPr>
          <w:b/>
        </w:rPr>
        <w:tab/>
      </w:r>
      <w:r w:rsidRPr="00525F15">
        <w:rPr>
          <w:b/>
        </w:rPr>
        <w:tab/>
      </w:r>
      <w:r w:rsidR="00525F15" w:rsidRPr="00525F15">
        <w:rPr>
          <w:b/>
        </w:rPr>
        <w:t>56</w:t>
      </w:r>
      <w:r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</w:p>
    <w:p w:rsidR="009830E3" w:rsidRPr="00525F15" w:rsidRDefault="0053224B" w:rsidP="00A769E3">
      <w:pPr>
        <w:spacing w:line="276" w:lineRule="auto"/>
        <w:rPr>
          <w:b/>
        </w:rPr>
      </w:pPr>
      <w:r w:rsidRPr="00525F15">
        <w:rPr>
          <w:b/>
        </w:rPr>
        <w:t xml:space="preserve">  </w:t>
      </w:r>
      <w:r w:rsidR="00525F15" w:rsidRPr="00525F15">
        <w:rPr>
          <w:b/>
        </w:rPr>
        <w:tab/>
      </w:r>
      <w:r w:rsidRPr="00525F15">
        <w:rPr>
          <w:b/>
        </w:rPr>
        <w:t>5/2025</w:t>
      </w:r>
      <w:r w:rsidR="00525F15" w:rsidRPr="00525F15">
        <w:rPr>
          <w:b/>
        </w:rPr>
        <w:t xml:space="preserve">    </w:t>
      </w:r>
      <w:r w:rsidRPr="00525F15">
        <w:rPr>
          <w:b/>
        </w:rPr>
        <w:t>- přijat</w:t>
      </w:r>
      <w:r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3</w:t>
      </w:r>
      <w:r w:rsidRPr="00525F15">
        <w:rPr>
          <w:b/>
        </w:rPr>
        <w:t>4/2025</w:t>
      </w:r>
      <w:r w:rsidR="00525F15" w:rsidRPr="00525F15">
        <w:rPr>
          <w:b/>
        </w:rPr>
        <w:t xml:space="preserve">  </w:t>
      </w:r>
      <w:r w:rsidRPr="00525F15">
        <w:rPr>
          <w:b/>
        </w:rPr>
        <w:t xml:space="preserve">- přijat 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57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B1678C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6/2025</w:t>
      </w:r>
      <w:r w:rsidR="00525F15" w:rsidRPr="00525F15">
        <w:rPr>
          <w:b/>
        </w:rPr>
        <w:t xml:space="preserve">    </w:t>
      </w:r>
      <w:r w:rsidRPr="00525F15">
        <w:rPr>
          <w:b/>
        </w:rPr>
        <w:t>- přijat</w:t>
      </w:r>
      <w:r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3</w:t>
      </w:r>
      <w:r w:rsidR="00482608" w:rsidRPr="00525F15">
        <w:rPr>
          <w:b/>
        </w:rPr>
        <w:t>5/2025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59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4E16B8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7/2025</w:t>
      </w:r>
      <w:r w:rsidR="00525F15" w:rsidRPr="00525F15">
        <w:rPr>
          <w:b/>
        </w:rPr>
        <w:t xml:space="preserve">    </w:t>
      </w:r>
      <w:r w:rsidRPr="00525F15">
        <w:rPr>
          <w:b/>
        </w:rPr>
        <w:t>- přijat</w:t>
      </w:r>
      <w:r w:rsidR="004E16B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3</w:t>
      </w:r>
      <w:r w:rsidR="00482608" w:rsidRPr="00525F15">
        <w:rPr>
          <w:b/>
        </w:rPr>
        <w:t>6/2025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60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1530F8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8/2025</w:t>
      </w:r>
      <w:r w:rsidR="00525F15" w:rsidRPr="00525F15">
        <w:rPr>
          <w:b/>
        </w:rPr>
        <w:t xml:space="preserve">  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</w:t>
      </w:r>
      <w:r w:rsidR="00525F15" w:rsidRPr="00525F15">
        <w:rPr>
          <w:b/>
        </w:rPr>
        <w:tab/>
      </w:r>
      <w:r w:rsidR="005733A9" w:rsidRPr="00525F15">
        <w:rPr>
          <w:b/>
        </w:rPr>
        <w:t>3</w:t>
      </w:r>
      <w:r w:rsidR="00482608" w:rsidRPr="00525F15">
        <w:rPr>
          <w:b/>
        </w:rPr>
        <w:t>7/2025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62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1530F8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9/2025</w:t>
      </w:r>
      <w:r w:rsidR="00525F15" w:rsidRPr="00525F15">
        <w:rPr>
          <w:b/>
        </w:rPr>
        <w:t xml:space="preserve">  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3</w:t>
      </w:r>
      <w:r w:rsidR="00482608" w:rsidRPr="00525F15">
        <w:rPr>
          <w:b/>
        </w:rPr>
        <w:t>8/2025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64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1530F8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10/2025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3</w:t>
      </w:r>
      <w:r w:rsidR="00482608" w:rsidRPr="00525F15">
        <w:rPr>
          <w:b/>
        </w:rPr>
        <w:t>9/2025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65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A15E86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11/2025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9830E3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4</w:t>
      </w:r>
      <w:r w:rsidR="00482608" w:rsidRPr="00525F15">
        <w:rPr>
          <w:b/>
        </w:rPr>
        <w:t>0/2025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67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1530F8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12/2025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</w:r>
      <w:r w:rsidR="005733A9" w:rsidRPr="00525F15">
        <w:rPr>
          <w:b/>
        </w:rPr>
        <w:t>4</w:t>
      </w:r>
      <w:r w:rsidR="00525F15" w:rsidRPr="00525F15">
        <w:rPr>
          <w:b/>
        </w:rPr>
        <w:t>1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68</w:t>
      </w:r>
      <w:r w:rsidR="005733A9" w:rsidRPr="00525F15">
        <w:rPr>
          <w:b/>
        </w:rPr>
        <w:t>/202</w:t>
      </w:r>
      <w:r w:rsidR="00EC3957">
        <w:rPr>
          <w:b/>
        </w:rPr>
        <w:t>5</w:t>
      </w:r>
      <w:bookmarkStart w:id="0" w:name="_GoBack"/>
      <w:bookmarkEnd w:id="0"/>
      <w:r w:rsidR="00525F15" w:rsidRPr="00525F15">
        <w:rPr>
          <w:b/>
        </w:rPr>
        <w:t xml:space="preserve">  - přijat</w:t>
      </w:r>
    </w:p>
    <w:p w:rsidR="001530F8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13/2025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43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69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A15E86" w:rsidRPr="00525F15" w:rsidRDefault="00B1678C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14/2025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A257BC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44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70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C669F1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19/2025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48260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45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71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C669F1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20/2025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46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72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A35146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21/2025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9830E3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47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73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482608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23/2025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075920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48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75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482608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24/2025</w:t>
      </w:r>
      <w:r w:rsidR="00525F15" w:rsidRPr="00525F15">
        <w:rPr>
          <w:b/>
        </w:rPr>
        <w:t xml:space="preserve">  </w:t>
      </w:r>
      <w:r w:rsidRPr="00525F15">
        <w:rPr>
          <w:b/>
        </w:rPr>
        <w:t xml:space="preserve">- přijat </w:t>
      </w:r>
      <w:r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49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80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1530F8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25/2025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50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81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9830E3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26/2025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51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82</w:t>
      </w:r>
      <w:r w:rsidR="005733A9" w:rsidRPr="00525F15">
        <w:rPr>
          <w:b/>
        </w:rPr>
        <w:t>/2025</w:t>
      </w:r>
      <w:r w:rsidR="00525F15" w:rsidRPr="00525F15">
        <w:rPr>
          <w:b/>
        </w:rPr>
        <w:t xml:space="preserve">  - přijat</w:t>
      </w:r>
    </w:p>
    <w:p w:rsidR="00482608" w:rsidRPr="00525F15" w:rsidRDefault="00C669F1" w:rsidP="00A769E3">
      <w:pPr>
        <w:spacing w:line="276" w:lineRule="auto"/>
        <w:ind w:left="113" w:firstLine="595"/>
        <w:rPr>
          <w:b/>
        </w:rPr>
      </w:pPr>
      <w:r w:rsidRPr="00525F15">
        <w:rPr>
          <w:b/>
        </w:rPr>
        <w:t>29/2025</w:t>
      </w:r>
      <w:r w:rsidR="00525F15" w:rsidRPr="00525F15">
        <w:rPr>
          <w:b/>
        </w:rPr>
        <w:t xml:space="preserve">  </w:t>
      </w:r>
      <w:r w:rsidRPr="00525F15">
        <w:rPr>
          <w:b/>
        </w:rPr>
        <w:t>- přijat</w:t>
      </w:r>
      <w:r w:rsidR="001530F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52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  <w:r w:rsidR="00525F15" w:rsidRPr="00525F15">
        <w:rPr>
          <w:b/>
        </w:rPr>
        <w:tab/>
      </w:r>
      <w:r w:rsidR="00525F15" w:rsidRPr="00525F15">
        <w:rPr>
          <w:b/>
        </w:rPr>
        <w:tab/>
        <w:t>83/2025  - přijat</w:t>
      </w:r>
    </w:p>
    <w:p w:rsidR="00482608" w:rsidRPr="00525F15" w:rsidRDefault="00BD0520" w:rsidP="00A769E3">
      <w:pPr>
        <w:spacing w:line="276" w:lineRule="auto"/>
        <w:ind w:left="113" w:firstLine="595"/>
        <w:rPr>
          <w:b/>
        </w:rPr>
      </w:pPr>
      <w:r>
        <w:rPr>
          <w:b/>
        </w:rPr>
        <w:tab/>
      </w:r>
      <w:r>
        <w:rPr>
          <w:b/>
        </w:rPr>
        <w:tab/>
      </w:r>
      <w:r w:rsidR="00482608" w:rsidRPr="00525F15">
        <w:rPr>
          <w:b/>
        </w:rPr>
        <w:tab/>
      </w:r>
      <w:r w:rsidR="00525F15" w:rsidRPr="00525F15">
        <w:rPr>
          <w:b/>
        </w:rPr>
        <w:t xml:space="preserve">   </w:t>
      </w:r>
      <w:r w:rsidR="00525F15" w:rsidRPr="00525F15">
        <w:rPr>
          <w:b/>
        </w:rPr>
        <w:tab/>
        <w:t>53</w:t>
      </w:r>
      <w:r w:rsidR="00482608" w:rsidRPr="00525F15">
        <w:rPr>
          <w:b/>
        </w:rPr>
        <w:t>/2025</w:t>
      </w:r>
      <w:r w:rsidR="00525F15" w:rsidRPr="00525F15">
        <w:rPr>
          <w:b/>
        </w:rPr>
        <w:t xml:space="preserve">  </w:t>
      </w:r>
      <w:r w:rsidR="00482608" w:rsidRPr="00525F15">
        <w:rPr>
          <w:b/>
        </w:rPr>
        <w:t>- přijat</w:t>
      </w:r>
    </w:p>
    <w:p w:rsidR="00A769E3" w:rsidRDefault="00A769E3" w:rsidP="00CA1A04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CA1A04" w:rsidRPr="00482608" w:rsidRDefault="00CA1A04" w:rsidP="00CA1A04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48260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lastRenderedPageBreak/>
        <w:t>Poučení:</w:t>
      </w:r>
    </w:p>
    <w:p w:rsidR="00CA1A04" w:rsidRDefault="00A769E3" w:rsidP="00CA1A04">
      <w:pPr>
        <w:pStyle w:val="Default"/>
        <w:spacing w:before="240"/>
        <w:jc w:val="both"/>
      </w:pPr>
      <w:r>
        <w:rPr>
          <w:rFonts w:ascii="Times New Roman" w:hAnsi="Times New Roman" w:cs="Times New Roman"/>
          <w:bCs/>
          <w:iCs/>
          <w:color w:val="auto"/>
        </w:rPr>
        <w:t>P</w:t>
      </w:r>
      <w:r w:rsidR="00CA1A04">
        <w:rPr>
          <w:rFonts w:ascii="Times New Roman" w:hAnsi="Times New Roman" w:cs="Times New Roman"/>
          <w:bCs/>
          <w:iCs/>
          <w:color w:val="auto"/>
        </w:rPr>
        <w:t xml:space="preserve">roti tomuto rozhodnutí </w:t>
      </w:r>
      <w:r w:rsidR="00CA1A04">
        <w:rPr>
          <w:rFonts w:ascii="Times New Roman" w:hAnsi="Times New Roman" w:cs="Times New Roman"/>
          <w:iCs/>
          <w:color w:val="auto"/>
        </w:rPr>
        <w:t xml:space="preserve">je možné se odvolat ve lhůtě do 15 dnů od data </w:t>
      </w:r>
      <w:r w:rsidR="001E370A">
        <w:rPr>
          <w:rFonts w:ascii="Times New Roman" w:hAnsi="Times New Roman" w:cs="Times New Roman"/>
          <w:iCs/>
          <w:color w:val="auto"/>
        </w:rPr>
        <w:t>zveřejnění</w:t>
      </w:r>
      <w:r w:rsidR="00CA1A04">
        <w:rPr>
          <w:rFonts w:ascii="Times New Roman" w:hAnsi="Times New Roman" w:cs="Times New Roman"/>
          <w:iCs/>
          <w:color w:val="auto"/>
        </w:rPr>
        <w:t xml:space="preserve"> tohoto rozhodnutí, a to prostřednictvím ředitele základní školy</w:t>
      </w:r>
      <w:r w:rsidR="001E370A">
        <w:rPr>
          <w:rFonts w:ascii="Times New Roman" w:hAnsi="Times New Roman" w:cs="Times New Roman"/>
          <w:iCs/>
          <w:color w:val="auto"/>
        </w:rPr>
        <w:t xml:space="preserve"> Základní školy Havlíčkův Brod, Nuselská 3240 a rozhoduje o něm Krajský úřad kraje Vysočina.</w:t>
      </w:r>
      <w:r w:rsidR="00CA1A04">
        <w:rPr>
          <w:rFonts w:ascii="Times New Roman" w:hAnsi="Times New Roman" w:cs="Times New Roman"/>
          <w:iCs/>
          <w:color w:val="auto"/>
        </w:rPr>
        <w:t xml:space="preserve"> </w:t>
      </w:r>
    </w:p>
    <w:p w:rsidR="00A81295" w:rsidRPr="00160D8C" w:rsidRDefault="00A81295" w:rsidP="0033783B">
      <w:pPr>
        <w:ind w:left="11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769E3" w:rsidRDefault="001530F8" w:rsidP="00CA1A04">
      <w:pPr>
        <w:jc w:val="both"/>
      </w:pPr>
      <w:r w:rsidRPr="00A769E3">
        <w:rPr>
          <w:b/>
        </w:rPr>
        <w:t>Zveřejněním seznamu uchazečů pod přiděleným registračním číslem je rozhodnuto o</w:t>
      </w:r>
      <w:r w:rsidR="00A769E3">
        <w:rPr>
          <w:b/>
        </w:rPr>
        <w:t> </w:t>
      </w:r>
      <w:r w:rsidRPr="00A769E3">
        <w:rPr>
          <w:b/>
        </w:rPr>
        <w:t>přijetí k povinné školní docházce od 1. 9. 20</w:t>
      </w:r>
      <w:r w:rsidR="009F3F2A" w:rsidRPr="00A769E3">
        <w:rPr>
          <w:b/>
        </w:rPr>
        <w:t>2</w:t>
      </w:r>
      <w:r w:rsidR="00BF20C0" w:rsidRPr="00A769E3">
        <w:rPr>
          <w:b/>
        </w:rPr>
        <w:t>5</w:t>
      </w:r>
      <w:r w:rsidRPr="00A769E3">
        <w:rPr>
          <w:b/>
        </w:rPr>
        <w:t xml:space="preserve"> </w:t>
      </w:r>
      <w:r>
        <w:t>v Základní škole Havlíčkův Brod, Nuselská 3240.</w:t>
      </w:r>
      <w:r w:rsidR="00A769E3">
        <w:t xml:space="preserve"> </w:t>
      </w:r>
    </w:p>
    <w:p w:rsidR="00A769E3" w:rsidRDefault="00A769E3" w:rsidP="00CA1A04">
      <w:pPr>
        <w:jc w:val="both"/>
      </w:pPr>
    </w:p>
    <w:p w:rsidR="001530F8" w:rsidRDefault="001530F8" w:rsidP="00CA1A04">
      <w:pPr>
        <w:jc w:val="both"/>
      </w:pPr>
      <w:r>
        <w:t xml:space="preserve">Bude vyhotoveno písemné rozhodnutí, které bude součástí spisu Vašeho dítěte ve škole. </w:t>
      </w:r>
    </w:p>
    <w:p w:rsidR="001530F8" w:rsidRDefault="001530F8" w:rsidP="00CA1A04">
      <w:pPr>
        <w:jc w:val="both"/>
      </w:pPr>
      <w:r>
        <w:t>Přijatým dětem nebude rozhodnutí v písemné podobě doručeno, ale můžete si o jeho vydání požádat v kanceláři školy.</w:t>
      </w:r>
    </w:p>
    <w:p w:rsidR="00A769E3" w:rsidRDefault="00A769E3" w:rsidP="00CA1A04">
      <w:pPr>
        <w:jc w:val="both"/>
        <w:rPr>
          <w:b/>
        </w:rPr>
      </w:pPr>
    </w:p>
    <w:p w:rsidR="00C85F1A" w:rsidRPr="00A769E3" w:rsidRDefault="00C85F1A" w:rsidP="00CA1A04">
      <w:pPr>
        <w:jc w:val="both"/>
        <w:rPr>
          <w:b/>
          <w:sz w:val="32"/>
          <w:szCs w:val="32"/>
        </w:rPr>
      </w:pPr>
      <w:r w:rsidRPr="00A769E3">
        <w:rPr>
          <w:b/>
          <w:sz w:val="32"/>
          <w:szCs w:val="32"/>
        </w:rPr>
        <w:t xml:space="preserve">Budou otevřeny </w:t>
      </w:r>
      <w:r w:rsidR="00BF20C0" w:rsidRPr="00A769E3">
        <w:rPr>
          <w:b/>
          <w:sz w:val="32"/>
          <w:szCs w:val="32"/>
        </w:rPr>
        <w:t>tři</w:t>
      </w:r>
      <w:r w:rsidRPr="00A769E3">
        <w:rPr>
          <w:b/>
          <w:sz w:val="32"/>
          <w:szCs w:val="32"/>
        </w:rPr>
        <w:t xml:space="preserve"> první třídy. Zveme rodiče budoucích prvňáčků na </w:t>
      </w:r>
      <w:r w:rsidRPr="00712E8E">
        <w:rPr>
          <w:b/>
          <w:color w:val="FF0000"/>
          <w:sz w:val="32"/>
          <w:szCs w:val="32"/>
        </w:rPr>
        <w:t>informační schůzku</w:t>
      </w:r>
      <w:r w:rsidRPr="00A769E3">
        <w:rPr>
          <w:b/>
          <w:sz w:val="32"/>
          <w:szCs w:val="32"/>
        </w:rPr>
        <w:t>, která se uskuteční v</w:t>
      </w:r>
      <w:r w:rsidR="001E370A" w:rsidRPr="00A769E3">
        <w:rPr>
          <w:b/>
          <w:sz w:val="32"/>
          <w:szCs w:val="32"/>
        </w:rPr>
        <w:t>e</w:t>
      </w:r>
      <w:r w:rsidRPr="00A769E3">
        <w:rPr>
          <w:b/>
          <w:sz w:val="32"/>
          <w:szCs w:val="32"/>
        </w:rPr>
        <w:t> </w:t>
      </w:r>
      <w:r w:rsidR="001E370A" w:rsidRPr="00712E8E">
        <w:rPr>
          <w:b/>
          <w:color w:val="FF0000"/>
          <w:sz w:val="32"/>
          <w:szCs w:val="32"/>
        </w:rPr>
        <w:t>čtvrtek</w:t>
      </w:r>
      <w:r w:rsidRPr="00712E8E">
        <w:rPr>
          <w:b/>
          <w:color w:val="FF0000"/>
          <w:sz w:val="32"/>
          <w:szCs w:val="32"/>
        </w:rPr>
        <w:t xml:space="preserve"> </w:t>
      </w:r>
      <w:r w:rsidR="001E370A" w:rsidRPr="00712E8E">
        <w:rPr>
          <w:b/>
          <w:color w:val="FF0000"/>
          <w:sz w:val="32"/>
          <w:szCs w:val="32"/>
        </w:rPr>
        <w:t>5</w:t>
      </w:r>
      <w:r w:rsidRPr="00712E8E">
        <w:rPr>
          <w:b/>
          <w:color w:val="FF0000"/>
          <w:sz w:val="32"/>
          <w:szCs w:val="32"/>
        </w:rPr>
        <w:t>.</w:t>
      </w:r>
      <w:r w:rsidR="00712E8E" w:rsidRPr="00712E8E">
        <w:rPr>
          <w:b/>
          <w:color w:val="FF0000"/>
          <w:sz w:val="32"/>
          <w:szCs w:val="32"/>
        </w:rPr>
        <w:t> </w:t>
      </w:r>
      <w:r w:rsidRPr="00712E8E">
        <w:rPr>
          <w:b/>
          <w:color w:val="FF0000"/>
          <w:sz w:val="32"/>
          <w:szCs w:val="32"/>
        </w:rPr>
        <w:t>června 202</w:t>
      </w:r>
      <w:r w:rsidR="00BF20C0" w:rsidRPr="00712E8E">
        <w:rPr>
          <w:b/>
          <w:color w:val="FF0000"/>
          <w:sz w:val="32"/>
          <w:szCs w:val="32"/>
        </w:rPr>
        <w:t>5</w:t>
      </w:r>
      <w:r w:rsidRPr="00712E8E">
        <w:rPr>
          <w:b/>
          <w:color w:val="FF0000"/>
          <w:sz w:val="32"/>
          <w:szCs w:val="32"/>
        </w:rPr>
        <w:t xml:space="preserve"> od 16.00 hodin</w:t>
      </w:r>
      <w:r w:rsidR="00160D8C" w:rsidRPr="00712E8E">
        <w:rPr>
          <w:b/>
          <w:color w:val="FF0000"/>
          <w:sz w:val="32"/>
          <w:szCs w:val="32"/>
        </w:rPr>
        <w:t xml:space="preserve"> </w:t>
      </w:r>
      <w:r w:rsidR="00A81295" w:rsidRPr="00712E8E">
        <w:rPr>
          <w:b/>
          <w:color w:val="FF0000"/>
          <w:sz w:val="32"/>
          <w:szCs w:val="32"/>
        </w:rPr>
        <w:t>ve školní jídelně</w:t>
      </w:r>
      <w:r w:rsidR="00A81295" w:rsidRPr="00A769E3">
        <w:rPr>
          <w:b/>
          <w:sz w:val="32"/>
          <w:szCs w:val="32"/>
        </w:rPr>
        <w:t xml:space="preserve"> (zadní vchod – modré dveře – vstup do tělocvičny a MŠ)</w:t>
      </w:r>
      <w:r w:rsidRPr="00A769E3">
        <w:rPr>
          <w:b/>
          <w:sz w:val="32"/>
          <w:szCs w:val="32"/>
        </w:rPr>
        <w:t>.</w:t>
      </w:r>
    </w:p>
    <w:p w:rsidR="004E16B8" w:rsidRDefault="004E16B8" w:rsidP="00CA1A04">
      <w:pPr>
        <w:jc w:val="both"/>
      </w:pPr>
    </w:p>
    <w:p w:rsidR="00CA1A04" w:rsidRDefault="00CA1A04" w:rsidP="0033783B"/>
    <w:p w:rsidR="00CA1A04" w:rsidRDefault="00CA1A04" w:rsidP="0033783B"/>
    <w:p w:rsidR="00CA1A04" w:rsidRDefault="00CA1A04" w:rsidP="0033783B"/>
    <w:p w:rsidR="00482608" w:rsidRDefault="00482608" w:rsidP="0033783B"/>
    <w:p w:rsidR="00482608" w:rsidRDefault="00482608" w:rsidP="0033783B"/>
    <w:p w:rsidR="00482608" w:rsidRDefault="00482608" w:rsidP="0033783B"/>
    <w:p w:rsidR="00CA1A04" w:rsidRDefault="00CA1A04" w:rsidP="0033783B"/>
    <w:p w:rsidR="001E370A" w:rsidRDefault="001E370A" w:rsidP="0033783B"/>
    <w:p w:rsidR="00712E8E" w:rsidRDefault="00712E8E" w:rsidP="0033783B"/>
    <w:p w:rsidR="00CA1A04" w:rsidRDefault="00CA1A04" w:rsidP="0033783B"/>
    <w:p w:rsidR="001530F8" w:rsidRDefault="001530F8" w:rsidP="0033783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F72BE">
        <w:t xml:space="preserve">               Mgr. Andrea Hubáčk</w:t>
      </w:r>
      <w:r>
        <w:t>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692F08">
        <w:t xml:space="preserve">  </w:t>
      </w:r>
      <w:r>
        <w:t xml:space="preserve">  </w:t>
      </w:r>
      <w:r w:rsidR="00712E8E">
        <w:t xml:space="preserve">  </w:t>
      </w:r>
      <w:r>
        <w:t>ředitelka školy</w:t>
      </w:r>
      <w:r>
        <w:tab/>
      </w:r>
      <w:r>
        <w:tab/>
      </w:r>
    </w:p>
    <w:p w:rsidR="001530F8" w:rsidRDefault="001530F8" w:rsidP="00EE6652">
      <w:pPr>
        <w:spacing w:line="240" w:lineRule="atLeast"/>
        <w:ind w:left="5664" w:firstLine="708"/>
        <w:rPr>
          <w:b/>
          <w:color w:val="0000FF"/>
          <w:szCs w:val="20"/>
        </w:rPr>
      </w:pPr>
      <w:r>
        <w:br w:type="column"/>
      </w:r>
      <w:r>
        <w:rPr>
          <w:b/>
          <w:color w:val="0000FF"/>
          <w:sz w:val="16"/>
          <w:szCs w:val="16"/>
        </w:rPr>
        <w:lastRenderedPageBreak/>
        <w:br w:type="page"/>
      </w:r>
    </w:p>
    <w:p w:rsidR="001530F8" w:rsidRPr="007E0AAD" w:rsidRDefault="001530F8" w:rsidP="007E0AAD"/>
    <w:p w:rsidR="001530F8" w:rsidRPr="007E0AAD" w:rsidRDefault="001530F8" w:rsidP="007E0AAD"/>
    <w:p w:rsidR="001530F8" w:rsidRPr="007E0AAD" w:rsidRDefault="001530F8" w:rsidP="007E0AAD"/>
    <w:p w:rsidR="001530F8" w:rsidRPr="007E0AAD" w:rsidRDefault="001530F8" w:rsidP="007E0AAD"/>
    <w:p w:rsidR="001530F8" w:rsidRPr="007E0AAD" w:rsidRDefault="001530F8" w:rsidP="007E0AAD"/>
    <w:p w:rsidR="001530F8" w:rsidRPr="007E0AAD" w:rsidRDefault="001530F8" w:rsidP="007E0AAD"/>
    <w:p w:rsidR="001530F8" w:rsidRDefault="001530F8" w:rsidP="007E0AAD"/>
    <w:p w:rsidR="001530F8" w:rsidRDefault="001530F8" w:rsidP="007E0AAD"/>
    <w:p w:rsidR="001530F8" w:rsidRPr="007E0AAD" w:rsidRDefault="001530F8" w:rsidP="007E0AAD">
      <w:pPr>
        <w:jc w:val="right"/>
      </w:pPr>
    </w:p>
    <w:sectPr w:rsidR="001530F8" w:rsidRPr="007E0AAD" w:rsidSect="00C669F1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16" w:rsidRDefault="002C2916" w:rsidP="007E0AAD">
      <w:r>
        <w:separator/>
      </w:r>
    </w:p>
  </w:endnote>
  <w:endnote w:type="continuationSeparator" w:id="0">
    <w:p w:rsidR="002C2916" w:rsidRDefault="002C2916" w:rsidP="007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95" w:rsidRPr="009D5673" w:rsidRDefault="00A81295" w:rsidP="00A81295">
    <w:pPr>
      <w:pStyle w:val="Zpat"/>
      <w:pBdr>
        <w:top w:val="single" w:sz="24" w:space="5" w:color="A5A5A5"/>
      </w:pBdr>
      <w:jc w:val="center"/>
      <w:rPr>
        <w:b/>
        <w:sz w:val="18"/>
        <w:szCs w:val="18"/>
      </w:rPr>
    </w:pPr>
    <w:r w:rsidRPr="009D5673">
      <w:rPr>
        <w:b/>
        <w:bCs/>
        <w:sz w:val="18"/>
        <w:szCs w:val="18"/>
      </w:rPr>
      <w:t>Základní škola Havlíčkův Brod, Nuselská 3240, PSČ 580 01 Havlíčkův Brod, telefon 569 429 070, IDDS</w:t>
    </w:r>
    <w:r>
      <w:rPr>
        <w:b/>
        <w:bCs/>
        <w:sz w:val="18"/>
        <w:szCs w:val="18"/>
      </w:rPr>
      <w:t>:</w:t>
    </w:r>
    <w:r w:rsidRPr="009D5673">
      <w:rPr>
        <w:b/>
        <w:bCs/>
        <w:sz w:val="18"/>
        <w:szCs w:val="18"/>
      </w:rPr>
      <w:t xml:space="preserve"> </w:t>
    </w:r>
    <w:proofErr w:type="spellStart"/>
    <w:r w:rsidRPr="009D5673">
      <w:rPr>
        <w:b/>
        <w:bCs/>
        <w:sz w:val="18"/>
        <w:szCs w:val="18"/>
      </w:rPr>
      <w:t>ghdmmbg</w:t>
    </w:r>
    <w:proofErr w:type="spellEnd"/>
    <w:r w:rsidRPr="009D5673">
      <w:rPr>
        <w:b/>
        <w:bCs/>
        <w:sz w:val="18"/>
        <w:szCs w:val="18"/>
      </w:rPr>
      <w:t xml:space="preserve">, IČO 709 10 961, DIČ CZ70910961, </w:t>
    </w:r>
    <w:r w:rsidRPr="009D5673">
      <w:rPr>
        <w:b/>
        <w:sz w:val="18"/>
        <w:szCs w:val="18"/>
      </w:rPr>
      <w:t xml:space="preserve">KB Havlíčkův Brod 128 38 521/0100, </w:t>
    </w:r>
    <w:hyperlink r:id="rId1" w:history="1">
      <w:r w:rsidRPr="009D5673">
        <w:rPr>
          <w:rStyle w:val="Hypertextovodkaz"/>
          <w:b/>
          <w:sz w:val="18"/>
          <w:szCs w:val="18"/>
        </w:rPr>
        <w:t>kancelar@zsnuselska.cz</w:t>
      </w:r>
    </w:hyperlink>
  </w:p>
  <w:p w:rsidR="00A81295" w:rsidRDefault="00A81295" w:rsidP="00A81295">
    <w:pPr>
      <w:pStyle w:val="Zpat"/>
    </w:pPr>
  </w:p>
  <w:p w:rsidR="001530F8" w:rsidRPr="00A81295" w:rsidRDefault="001530F8" w:rsidP="00A812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16" w:rsidRDefault="002C2916" w:rsidP="007E0AAD">
      <w:r>
        <w:separator/>
      </w:r>
    </w:p>
  </w:footnote>
  <w:footnote w:type="continuationSeparator" w:id="0">
    <w:p w:rsidR="002C2916" w:rsidRDefault="002C2916" w:rsidP="007E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4010B"/>
    <w:multiLevelType w:val="singleLevel"/>
    <w:tmpl w:val="7BACE62A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ECC"/>
    <w:rsid w:val="00013A61"/>
    <w:rsid w:val="00020806"/>
    <w:rsid w:val="00027487"/>
    <w:rsid w:val="000567FC"/>
    <w:rsid w:val="00070716"/>
    <w:rsid w:val="00075920"/>
    <w:rsid w:val="00085B52"/>
    <w:rsid w:val="000A3F82"/>
    <w:rsid w:val="000A5C5A"/>
    <w:rsid w:val="000B2E84"/>
    <w:rsid w:val="000E4419"/>
    <w:rsid w:val="00107EBD"/>
    <w:rsid w:val="00111A91"/>
    <w:rsid w:val="00122B01"/>
    <w:rsid w:val="0012573B"/>
    <w:rsid w:val="00130EDD"/>
    <w:rsid w:val="001530F8"/>
    <w:rsid w:val="00160D8C"/>
    <w:rsid w:val="00162DE5"/>
    <w:rsid w:val="0016593A"/>
    <w:rsid w:val="00166329"/>
    <w:rsid w:val="0017042B"/>
    <w:rsid w:val="0017093B"/>
    <w:rsid w:val="001764D1"/>
    <w:rsid w:val="00184E13"/>
    <w:rsid w:val="00192554"/>
    <w:rsid w:val="001B000E"/>
    <w:rsid w:val="001B0E43"/>
    <w:rsid w:val="001B16E1"/>
    <w:rsid w:val="001B7CDC"/>
    <w:rsid w:val="001C1C40"/>
    <w:rsid w:val="001E370A"/>
    <w:rsid w:val="001F11A9"/>
    <w:rsid w:val="002029AD"/>
    <w:rsid w:val="00231D39"/>
    <w:rsid w:val="00254BCF"/>
    <w:rsid w:val="00256803"/>
    <w:rsid w:val="00265D41"/>
    <w:rsid w:val="00282087"/>
    <w:rsid w:val="00295237"/>
    <w:rsid w:val="002C1628"/>
    <w:rsid w:val="002C2916"/>
    <w:rsid w:val="002C4A66"/>
    <w:rsid w:val="002E3DA0"/>
    <w:rsid w:val="002E615B"/>
    <w:rsid w:val="003003FE"/>
    <w:rsid w:val="00332208"/>
    <w:rsid w:val="00333A87"/>
    <w:rsid w:val="0033783B"/>
    <w:rsid w:val="00340DC3"/>
    <w:rsid w:val="003431B6"/>
    <w:rsid w:val="003456EF"/>
    <w:rsid w:val="00370B5C"/>
    <w:rsid w:val="003963F8"/>
    <w:rsid w:val="003D2CAB"/>
    <w:rsid w:val="003E3F22"/>
    <w:rsid w:val="003E6E9A"/>
    <w:rsid w:val="003F168A"/>
    <w:rsid w:val="003F258B"/>
    <w:rsid w:val="003F28F9"/>
    <w:rsid w:val="0041445A"/>
    <w:rsid w:val="00422FE0"/>
    <w:rsid w:val="004231DF"/>
    <w:rsid w:val="004344F7"/>
    <w:rsid w:val="004361D5"/>
    <w:rsid w:val="00452B1D"/>
    <w:rsid w:val="0045695F"/>
    <w:rsid w:val="00482608"/>
    <w:rsid w:val="004A4998"/>
    <w:rsid w:val="004C0191"/>
    <w:rsid w:val="004C4B07"/>
    <w:rsid w:val="004E16B8"/>
    <w:rsid w:val="00525F15"/>
    <w:rsid w:val="0053224B"/>
    <w:rsid w:val="00541170"/>
    <w:rsid w:val="00543CC8"/>
    <w:rsid w:val="00546FC9"/>
    <w:rsid w:val="0054791B"/>
    <w:rsid w:val="00560986"/>
    <w:rsid w:val="005733A9"/>
    <w:rsid w:val="00582CAF"/>
    <w:rsid w:val="00592393"/>
    <w:rsid w:val="005A4A12"/>
    <w:rsid w:val="005B0CB1"/>
    <w:rsid w:val="005C47EF"/>
    <w:rsid w:val="005D2CA4"/>
    <w:rsid w:val="005D7A4A"/>
    <w:rsid w:val="005E0402"/>
    <w:rsid w:val="005F1053"/>
    <w:rsid w:val="00600DBC"/>
    <w:rsid w:val="00605759"/>
    <w:rsid w:val="006065AF"/>
    <w:rsid w:val="006351B9"/>
    <w:rsid w:val="00644DD6"/>
    <w:rsid w:val="00646C23"/>
    <w:rsid w:val="00650BD2"/>
    <w:rsid w:val="006527B1"/>
    <w:rsid w:val="006547EA"/>
    <w:rsid w:val="0067069B"/>
    <w:rsid w:val="0067183C"/>
    <w:rsid w:val="0068644F"/>
    <w:rsid w:val="00692F08"/>
    <w:rsid w:val="006B1C6C"/>
    <w:rsid w:val="006B663F"/>
    <w:rsid w:val="006B75DA"/>
    <w:rsid w:val="006E3598"/>
    <w:rsid w:val="006E418B"/>
    <w:rsid w:val="00704A88"/>
    <w:rsid w:val="00712E8E"/>
    <w:rsid w:val="00774CBA"/>
    <w:rsid w:val="007C4457"/>
    <w:rsid w:val="007C4AC3"/>
    <w:rsid w:val="007C7132"/>
    <w:rsid w:val="007D3BEF"/>
    <w:rsid w:val="007D5026"/>
    <w:rsid w:val="007D6D0F"/>
    <w:rsid w:val="007E0AAD"/>
    <w:rsid w:val="007E7771"/>
    <w:rsid w:val="00800EB4"/>
    <w:rsid w:val="008023A5"/>
    <w:rsid w:val="00807BFD"/>
    <w:rsid w:val="008373BF"/>
    <w:rsid w:val="00847145"/>
    <w:rsid w:val="008479D3"/>
    <w:rsid w:val="00851A20"/>
    <w:rsid w:val="00864DA7"/>
    <w:rsid w:val="00867598"/>
    <w:rsid w:val="00872DE7"/>
    <w:rsid w:val="00873700"/>
    <w:rsid w:val="00885B91"/>
    <w:rsid w:val="00894100"/>
    <w:rsid w:val="008B0F7C"/>
    <w:rsid w:val="008B56FA"/>
    <w:rsid w:val="008F1975"/>
    <w:rsid w:val="0092080D"/>
    <w:rsid w:val="00923584"/>
    <w:rsid w:val="00947F91"/>
    <w:rsid w:val="00955C0F"/>
    <w:rsid w:val="009753CC"/>
    <w:rsid w:val="0097728F"/>
    <w:rsid w:val="009830E3"/>
    <w:rsid w:val="009B2B0D"/>
    <w:rsid w:val="009B57AF"/>
    <w:rsid w:val="009C3256"/>
    <w:rsid w:val="009D5A52"/>
    <w:rsid w:val="009E3ED7"/>
    <w:rsid w:val="009E4ED0"/>
    <w:rsid w:val="009E54BF"/>
    <w:rsid w:val="009E5AD7"/>
    <w:rsid w:val="009F3A9A"/>
    <w:rsid w:val="009F3F2A"/>
    <w:rsid w:val="009F4873"/>
    <w:rsid w:val="00A15E86"/>
    <w:rsid w:val="00A257BC"/>
    <w:rsid w:val="00A31059"/>
    <w:rsid w:val="00A31FC5"/>
    <w:rsid w:val="00A35146"/>
    <w:rsid w:val="00A364FC"/>
    <w:rsid w:val="00A413F0"/>
    <w:rsid w:val="00A43406"/>
    <w:rsid w:val="00A545FA"/>
    <w:rsid w:val="00A54696"/>
    <w:rsid w:val="00A66B17"/>
    <w:rsid w:val="00A769E3"/>
    <w:rsid w:val="00A81295"/>
    <w:rsid w:val="00A93522"/>
    <w:rsid w:val="00A960DE"/>
    <w:rsid w:val="00AA0C42"/>
    <w:rsid w:val="00AA7540"/>
    <w:rsid w:val="00AD57A5"/>
    <w:rsid w:val="00AE26AF"/>
    <w:rsid w:val="00AF610E"/>
    <w:rsid w:val="00AF67AC"/>
    <w:rsid w:val="00AF6952"/>
    <w:rsid w:val="00AF72BE"/>
    <w:rsid w:val="00AF7A1D"/>
    <w:rsid w:val="00B01F53"/>
    <w:rsid w:val="00B04F5A"/>
    <w:rsid w:val="00B1678C"/>
    <w:rsid w:val="00B3252D"/>
    <w:rsid w:val="00B42667"/>
    <w:rsid w:val="00B43368"/>
    <w:rsid w:val="00B56CC8"/>
    <w:rsid w:val="00BA3038"/>
    <w:rsid w:val="00BA4743"/>
    <w:rsid w:val="00BA61BA"/>
    <w:rsid w:val="00BB1DEF"/>
    <w:rsid w:val="00BC1D63"/>
    <w:rsid w:val="00BD0520"/>
    <w:rsid w:val="00BE233D"/>
    <w:rsid w:val="00BF20C0"/>
    <w:rsid w:val="00C12280"/>
    <w:rsid w:val="00C13BD3"/>
    <w:rsid w:val="00C54D0C"/>
    <w:rsid w:val="00C669F1"/>
    <w:rsid w:val="00C71B54"/>
    <w:rsid w:val="00C83335"/>
    <w:rsid w:val="00C85F1A"/>
    <w:rsid w:val="00C871A9"/>
    <w:rsid w:val="00C87FB4"/>
    <w:rsid w:val="00CA1A04"/>
    <w:rsid w:val="00CA26BF"/>
    <w:rsid w:val="00CC445B"/>
    <w:rsid w:val="00CD6374"/>
    <w:rsid w:val="00CF046A"/>
    <w:rsid w:val="00CF33EE"/>
    <w:rsid w:val="00D3249A"/>
    <w:rsid w:val="00D4770F"/>
    <w:rsid w:val="00D51589"/>
    <w:rsid w:val="00D81ECC"/>
    <w:rsid w:val="00D902CC"/>
    <w:rsid w:val="00DE5E1A"/>
    <w:rsid w:val="00E0041F"/>
    <w:rsid w:val="00E115DB"/>
    <w:rsid w:val="00E16368"/>
    <w:rsid w:val="00E26D48"/>
    <w:rsid w:val="00E54047"/>
    <w:rsid w:val="00E665E6"/>
    <w:rsid w:val="00E703CA"/>
    <w:rsid w:val="00EB367F"/>
    <w:rsid w:val="00EB3BF9"/>
    <w:rsid w:val="00EC3957"/>
    <w:rsid w:val="00ED1C02"/>
    <w:rsid w:val="00ED20CD"/>
    <w:rsid w:val="00EE6652"/>
    <w:rsid w:val="00EF0833"/>
    <w:rsid w:val="00EF3FFE"/>
    <w:rsid w:val="00EF45BF"/>
    <w:rsid w:val="00EF734A"/>
    <w:rsid w:val="00EF7E16"/>
    <w:rsid w:val="00F2075D"/>
    <w:rsid w:val="00F24BF1"/>
    <w:rsid w:val="00F32926"/>
    <w:rsid w:val="00F42CB9"/>
    <w:rsid w:val="00F54FDC"/>
    <w:rsid w:val="00FA5702"/>
    <w:rsid w:val="00FB3273"/>
    <w:rsid w:val="00FD00DC"/>
    <w:rsid w:val="00FE45F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6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B56F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B56FA"/>
    <w:pPr>
      <w:jc w:val="center"/>
    </w:pPr>
    <w:rPr>
      <w:sz w:val="44"/>
      <w:u w:val="single"/>
    </w:rPr>
  </w:style>
  <w:style w:type="character" w:customStyle="1" w:styleId="NzevChar">
    <w:name w:val="Název Char"/>
    <w:link w:val="Nzev"/>
    <w:uiPriority w:val="99"/>
    <w:locked/>
    <w:rsid w:val="008B56FA"/>
    <w:rPr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8B56F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link w:val="Podtitul"/>
    <w:uiPriority w:val="99"/>
    <w:locked/>
    <w:rsid w:val="008B56FA"/>
    <w:rPr>
      <w:b/>
      <w:sz w:val="24"/>
      <w:u w:val="single"/>
    </w:rPr>
  </w:style>
  <w:style w:type="paragraph" w:styleId="Zhlav">
    <w:name w:val="header"/>
    <w:basedOn w:val="Normln"/>
    <w:link w:val="Zhlav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0AAD"/>
    <w:rPr>
      <w:sz w:val="24"/>
    </w:rPr>
  </w:style>
  <w:style w:type="paragraph" w:styleId="Zpat">
    <w:name w:val="footer"/>
    <w:basedOn w:val="Normln"/>
    <w:link w:val="Zpat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0AA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7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A1A04"/>
    <w:pPr>
      <w:suppressAutoHyphens/>
      <w:autoSpaceDN w:val="0"/>
      <w:spacing w:before="100" w:after="100"/>
    </w:pPr>
  </w:style>
  <w:style w:type="character" w:styleId="Siln">
    <w:name w:val="Strong"/>
    <w:locked/>
    <w:rsid w:val="00CA1A04"/>
    <w:rPr>
      <w:b/>
      <w:bCs/>
    </w:rPr>
  </w:style>
  <w:style w:type="paragraph" w:customStyle="1" w:styleId="Default">
    <w:name w:val="Default"/>
    <w:rsid w:val="00CA1A04"/>
    <w:pPr>
      <w:suppressAutoHyphens/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nuselsk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5;&#345;ka\Desktop\Hlavi&#269;ka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3CB5-21A7-4317-8EFA-1E943556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Hlavička11.dotx</Template>
  <TotalTime>597</TotalTime>
  <Pages>4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pcadmin</cp:lastModifiedBy>
  <cp:revision>33</cp:revision>
  <cp:lastPrinted>2025-04-16T08:44:00Z</cp:lastPrinted>
  <dcterms:created xsi:type="dcterms:W3CDTF">2016-08-22T11:59:00Z</dcterms:created>
  <dcterms:modified xsi:type="dcterms:W3CDTF">2025-04-16T08:44:00Z</dcterms:modified>
</cp:coreProperties>
</file>